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309F" w14:textId="77777777" w:rsidR="00FA7005" w:rsidRDefault="00FA7005">
      <w:pPr>
        <w:jc w:val="right"/>
        <w:rPr>
          <w:rFonts w:ascii="Arial" w:hAnsi="Arial" w:cs="Arial"/>
        </w:rPr>
      </w:pPr>
    </w:p>
    <w:p w14:paraId="0A5B2FBD" w14:textId="77777777" w:rsidR="00FA7005" w:rsidRDefault="00FA7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7430F51" w14:textId="77777777" w:rsidR="00FA7005" w:rsidRDefault="00FA7005">
      <w:pPr>
        <w:jc w:val="both"/>
        <w:rPr>
          <w:rFonts w:ascii="Arial" w:hAnsi="Arial" w:cs="Arial"/>
        </w:rPr>
      </w:pPr>
    </w:p>
    <w:p w14:paraId="12AF9655" w14:textId="77777777" w:rsidR="00FA7005" w:rsidRDefault="00FA7005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Muster</w:t>
      </w:r>
    </w:p>
    <w:p w14:paraId="7526F0AD" w14:textId="77777777" w:rsidR="00FA7005" w:rsidRDefault="00FA7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1EC06B8" w14:textId="77777777" w:rsidR="00FA7005" w:rsidRDefault="00495F6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89EF38" wp14:editId="7CAB0A10">
            <wp:extent cx="1600200" cy="1312545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AB403" w14:textId="77777777" w:rsidR="00FA7005" w:rsidRDefault="00FA7005">
      <w:pPr>
        <w:jc w:val="both"/>
        <w:rPr>
          <w:rFonts w:ascii="Arial" w:hAnsi="Arial" w:cs="Arial"/>
        </w:rPr>
      </w:pPr>
    </w:p>
    <w:p w14:paraId="2968919C" w14:textId="752AF266" w:rsidR="00FA7005" w:rsidRPr="00F970C5" w:rsidRDefault="00FA7005">
      <w:pPr>
        <w:jc w:val="both"/>
        <w:rPr>
          <w:rFonts w:ascii="Arial" w:hAnsi="Arial" w:cs="Arial"/>
          <w:b/>
          <w:bCs/>
          <w:i/>
          <w:iCs/>
          <w:sz w:val="32"/>
          <w:szCs w:val="22"/>
        </w:rPr>
      </w:pPr>
      <w:r w:rsidRPr="00F970C5">
        <w:rPr>
          <w:rFonts w:ascii="Arial" w:hAnsi="Arial" w:cs="Arial"/>
          <w:b/>
          <w:bCs/>
          <w:sz w:val="32"/>
          <w:szCs w:val="22"/>
        </w:rPr>
        <w:t xml:space="preserve">Musterbrief: </w:t>
      </w:r>
      <w:r w:rsidRPr="00F970C5">
        <w:rPr>
          <w:rFonts w:ascii="Arial" w:hAnsi="Arial" w:cs="Arial"/>
          <w:b/>
          <w:bCs/>
          <w:i/>
          <w:iCs/>
          <w:sz w:val="32"/>
          <w:szCs w:val="22"/>
        </w:rPr>
        <w:t xml:space="preserve">Antrag </w:t>
      </w:r>
      <w:r w:rsidR="003D4D22" w:rsidRPr="00F970C5">
        <w:rPr>
          <w:rFonts w:ascii="Arial" w:hAnsi="Arial" w:cs="Arial"/>
          <w:b/>
          <w:bCs/>
          <w:i/>
          <w:iCs/>
          <w:sz w:val="32"/>
          <w:szCs w:val="22"/>
        </w:rPr>
        <w:t xml:space="preserve">und Empfehlung </w:t>
      </w:r>
      <w:r w:rsidRPr="00F970C5">
        <w:rPr>
          <w:rFonts w:ascii="Arial" w:hAnsi="Arial" w:cs="Arial"/>
          <w:b/>
          <w:bCs/>
          <w:i/>
          <w:iCs/>
          <w:sz w:val="32"/>
          <w:szCs w:val="22"/>
        </w:rPr>
        <w:t xml:space="preserve">des lokalen Vorstandes um Aufnahme in das </w:t>
      </w:r>
      <w:r w:rsidR="00F970C5" w:rsidRPr="00F970C5">
        <w:rPr>
          <w:rFonts w:ascii="Arial" w:hAnsi="Arial" w:cs="Arial"/>
          <w:b/>
          <w:bCs/>
          <w:i/>
          <w:iCs/>
          <w:sz w:val="32"/>
          <w:szCs w:val="22"/>
        </w:rPr>
        <w:t>Gemeindeleitertraining</w:t>
      </w:r>
    </w:p>
    <w:p w14:paraId="2BA6E231" w14:textId="77777777" w:rsidR="00FA7005" w:rsidRDefault="00FA7005">
      <w:pPr>
        <w:jc w:val="both"/>
        <w:rPr>
          <w:rFonts w:ascii="Arial" w:hAnsi="Arial" w:cs="Arial"/>
          <w:b/>
          <w:bCs/>
          <w:i/>
          <w:iCs/>
          <w:sz w:val="36"/>
        </w:rPr>
      </w:pPr>
    </w:p>
    <w:p w14:paraId="3C404772" w14:textId="77777777" w:rsidR="00FA7005" w:rsidRPr="00F970C5" w:rsidRDefault="00FA7005">
      <w:pPr>
        <w:jc w:val="both"/>
        <w:rPr>
          <w:b/>
          <w:bCs/>
          <w:sz w:val="32"/>
          <w:szCs w:val="22"/>
        </w:rPr>
      </w:pPr>
      <w:r w:rsidRPr="00F970C5">
        <w:rPr>
          <w:b/>
          <w:bCs/>
          <w:sz w:val="32"/>
          <w:szCs w:val="22"/>
        </w:rPr>
        <w:t>Briefkopf der Mustergemeinde</w:t>
      </w:r>
    </w:p>
    <w:p w14:paraId="0901AB7F" w14:textId="77777777" w:rsidR="00FA7005" w:rsidRDefault="00FA7005">
      <w:pPr>
        <w:jc w:val="both"/>
        <w:rPr>
          <w:b/>
          <w:bCs/>
          <w:sz w:val="36"/>
        </w:rPr>
      </w:pPr>
    </w:p>
    <w:p w14:paraId="201CDAC4" w14:textId="77777777" w:rsidR="00FA7005" w:rsidRDefault="00FA700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Generalsekretariat SPM</w:t>
      </w:r>
    </w:p>
    <w:p w14:paraId="0E014A74" w14:textId="5EB00999" w:rsidR="00FA7005" w:rsidRDefault="00FA70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z.Hd. </w:t>
      </w:r>
      <w:r w:rsidR="003D4D22">
        <w:t>Vorstand SPM</w:t>
      </w:r>
    </w:p>
    <w:p w14:paraId="6291EEEC" w14:textId="77777777" w:rsidR="00FA7005" w:rsidRDefault="00FA70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FBD">
        <w:t>Hofwiesenstrasse 141</w:t>
      </w:r>
    </w:p>
    <w:p w14:paraId="1387C913" w14:textId="77777777" w:rsidR="00FA7005" w:rsidRDefault="00FA70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FBD">
        <w:t>8057 Zürich</w:t>
      </w:r>
    </w:p>
    <w:p w14:paraId="5B39A29C" w14:textId="77777777" w:rsidR="00FA7005" w:rsidRDefault="00FA7005">
      <w:pPr>
        <w:jc w:val="both"/>
      </w:pPr>
    </w:p>
    <w:p w14:paraId="4D202A2A" w14:textId="77777777" w:rsidR="00FA7005" w:rsidRDefault="00FA7005">
      <w:pPr>
        <w:jc w:val="both"/>
      </w:pPr>
    </w:p>
    <w:p w14:paraId="65FE71E2" w14:textId="77777777" w:rsidR="00FA7005" w:rsidRDefault="00FA7005">
      <w:pPr>
        <w:jc w:val="right"/>
      </w:pPr>
      <w:r>
        <w:t>Ort und Datum</w:t>
      </w:r>
    </w:p>
    <w:p w14:paraId="6D63E921" w14:textId="77777777" w:rsidR="00FA7005" w:rsidRDefault="00FA7005">
      <w:pPr>
        <w:jc w:val="both"/>
      </w:pPr>
    </w:p>
    <w:p w14:paraId="2CF384C2" w14:textId="446A5B2A" w:rsidR="00FA7005" w:rsidRDefault="00FA7005">
      <w:pPr>
        <w:jc w:val="both"/>
        <w:rPr>
          <w:b/>
          <w:bCs/>
        </w:rPr>
      </w:pPr>
      <w:r>
        <w:rPr>
          <w:b/>
          <w:bCs/>
        </w:rPr>
        <w:t xml:space="preserve">Antrag </w:t>
      </w:r>
      <w:r w:rsidR="003D4D22">
        <w:rPr>
          <w:b/>
          <w:bCs/>
        </w:rPr>
        <w:t xml:space="preserve">und Empfehlung von Adrian Muster </w:t>
      </w:r>
      <w:r w:rsidR="00F970C5">
        <w:rPr>
          <w:b/>
          <w:bCs/>
        </w:rPr>
        <w:t>um Aufnahme</w:t>
      </w:r>
      <w:r>
        <w:rPr>
          <w:b/>
          <w:bCs/>
        </w:rPr>
        <w:t xml:space="preserve"> </w:t>
      </w:r>
      <w:r w:rsidR="00F970C5">
        <w:rPr>
          <w:b/>
          <w:bCs/>
        </w:rPr>
        <w:t>in</w:t>
      </w:r>
      <w:r w:rsidR="003D4D22">
        <w:rPr>
          <w:b/>
          <w:bCs/>
        </w:rPr>
        <w:t xml:space="preserve"> d</w:t>
      </w:r>
      <w:r w:rsidR="00F970C5">
        <w:rPr>
          <w:b/>
          <w:bCs/>
        </w:rPr>
        <w:t>as</w:t>
      </w:r>
      <w:r w:rsidR="003D4D22">
        <w:rPr>
          <w:b/>
          <w:bCs/>
        </w:rPr>
        <w:t xml:space="preserve"> Gemeindeleitertraining</w:t>
      </w:r>
      <w:r>
        <w:rPr>
          <w:b/>
          <w:bCs/>
        </w:rPr>
        <w:t xml:space="preserve"> </w:t>
      </w:r>
    </w:p>
    <w:p w14:paraId="1538E45D" w14:textId="77777777" w:rsidR="00FA7005" w:rsidRDefault="00FA7005">
      <w:pPr>
        <w:jc w:val="both"/>
        <w:rPr>
          <w:b/>
          <w:bCs/>
        </w:rPr>
      </w:pPr>
    </w:p>
    <w:p w14:paraId="429D8E1D" w14:textId="77777777" w:rsidR="00FA7005" w:rsidRDefault="00FA7005">
      <w:pPr>
        <w:jc w:val="both"/>
        <w:rPr>
          <w:b/>
          <w:bCs/>
        </w:rPr>
      </w:pPr>
    </w:p>
    <w:p w14:paraId="3161CF92" w14:textId="1BABDCBC" w:rsidR="00FA7005" w:rsidRDefault="00FA7005">
      <w:pPr>
        <w:jc w:val="both"/>
      </w:pPr>
      <w:r>
        <w:t xml:space="preserve">Liebe Brüder </w:t>
      </w:r>
      <w:r w:rsidR="003D4D22">
        <w:t>des Vorstandes SPM</w:t>
      </w:r>
    </w:p>
    <w:p w14:paraId="1064D023" w14:textId="77777777" w:rsidR="00FA7005" w:rsidRDefault="00FA7005">
      <w:pPr>
        <w:jc w:val="both"/>
      </w:pPr>
    </w:p>
    <w:p w14:paraId="069175C2" w14:textId="731982BF" w:rsidR="00FA7005" w:rsidRDefault="00FA7005">
      <w:pPr>
        <w:jc w:val="both"/>
      </w:pPr>
      <w:r>
        <w:t xml:space="preserve">Der Vorstand der Mustergemeinde hat an seiner Sitzung vom </w:t>
      </w:r>
      <w:r>
        <w:rPr>
          <w:i/>
          <w:iCs/>
        </w:rPr>
        <w:t>Tag/Monat/Jahr</w:t>
      </w:r>
      <w:r>
        <w:t xml:space="preserve"> beschlossen, </w:t>
      </w:r>
      <w:r w:rsidR="00336791">
        <w:t>beim Vorstands SPM</w:t>
      </w:r>
      <w:r>
        <w:t xml:space="preserve"> die </w:t>
      </w:r>
      <w:r w:rsidR="00336791">
        <w:t>Freigabe</w:t>
      </w:r>
      <w:r>
        <w:t xml:space="preserve"> von Adrian Muster </w:t>
      </w:r>
      <w:r w:rsidR="00336791">
        <w:t>zur Absolvierung des Gemeindeleitertrainings</w:t>
      </w:r>
      <w:r>
        <w:t xml:space="preserve"> zu beantragen. </w:t>
      </w:r>
    </w:p>
    <w:p w14:paraId="155F38F2" w14:textId="77777777" w:rsidR="00FA7005" w:rsidRDefault="00FA7005">
      <w:pPr>
        <w:jc w:val="both"/>
      </w:pPr>
    </w:p>
    <w:p w14:paraId="01184880" w14:textId="30E4A768" w:rsidR="00FA7005" w:rsidRDefault="00FA7005">
      <w:pPr>
        <w:jc w:val="both"/>
      </w:pPr>
      <w:r>
        <w:t xml:space="preserve">Adrian Muster ist bei uns seit </w:t>
      </w:r>
      <w:r>
        <w:rPr>
          <w:i/>
          <w:iCs/>
        </w:rPr>
        <w:t>Tag/Monat/Jahr</w:t>
      </w:r>
      <w:r>
        <w:t xml:space="preserve"> </w:t>
      </w:r>
      <w:proofErr w:type="gramStart"/>
      <w:r>
        <w:t xml:space="preserve">zu </w:t>
      </w:r>
      <w:r w:rsidR="00A1467E">
        <w:rPr>
          <w:i/>
          <w:iCs/>
        </w:rPr>
        <w:t>?</w:t>
      </w:r>
      <w:proofErr w:type="gramEnd"/>
      <w:r>
        <w:rPr>
          <w:i/>
          <w:iCs/>
        </w:rPr>
        <w:t xml:space="preserve"> %</w:t>
      </w:r>
      <w:r>
        <w:t xml:space="preserve"> </w:t>
      </w:r>
      <w:r w:rsidR="00336791">
        <w:t xml:space="preserve">im Gemeindedienst </w:t>
      </w:r>
      <w:r>
        <w:t xml:space="preserve">angestellt. </w:t>
      </w:r>
      <w:r w:rsidR="00336791">
        <w:br/>
        <w:t xml:space="preserve">Empfehlung:  </w:t>
      </w:r>
      <w:r w:rsidR="00336791" w:rsidRPr="00336791">
        <w:rPr>
          <w:caps/>
        </w:rPr>
        <w:t>Kurze Ausführung zur Empfehlung</w:t>
      </w:r>
      <w:r>
        <w:t>. EVENTUELL WEITERE ANGABEN ZUR PERSON UND ZUM DIENST</w:t>
      </w:r>
      <w:r w:rsidR="003B3A60">
        <w:t xml:space="preserve">. </w:t>
      </w:r>
    </w:p>
    <w:p w14:paraId="1BA20CE7" w14:textId="77777777" w:rsidR="00FA7005" w:rsidRDefault="00FA7005">
      <w:pPr>
        <w:jc w:val="both"/>
      </w:pPr>
    </w:p>
    <w:p w14:paraId="32D5A873" w14:textId="77777777" w:rsidR="00FA7005" w:rsidRDefault="00FA7005">
      <w:pPr>
        <w:jc w:val="both"/>
      </w:pPr>
      <w:r>
        <w:t>Wir danken Euch für die Behandlung des Aufnahmegesuchs und verbleiben</w:t>
      </w:r>
    </w:p>
    <w:p w14:paraId="49AC2166" w14:textId="77777777" w:rsidR="00FA7005" w:rsidRDefault="00FA7005">
      <w:pPr>
        <w:jc w:val="both"/>
      </w:pPr>
    </w:p>
    <w:p w14:paraId="6B8A3189" w14:textId="77777777" w:rsidR="00FA7005" w:rsidRDefault="00FA70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herzlichen Grüssen</w:t>
      </w:r>
    </w:p>
    <w:p w14:paraId="2F9B5772" w14:textId="77777777" w:rsidR="00FA7005" w:rsidRDefault="00FA70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Vorstand Mustergemeinde SPM</w:t>
      </w:r>
    </w:p>
    <w:p w14:paraId="757681DC" w14:textId="77777777" w:rsidR="00FA7005" w:rsidRDefault="00FA7005">
      <w:pPr>
        <w:jc w:val="both"/>
      </w:pPr>
    </w:p>
    <w:p w14:paraId="5E60BFC5" w14:textId="77777777" w:rsidR="00FA7005" w:rsidRDefault="00FA7005">
      <w:pPr>
        <w:jc w:val="both"/>
      </w:pPr>
    </w:p>
    <w:p w14:paraId="40A9C34E" w14:textId="77777777" w:rsidR="00FA7005" w:rsidRDefault="00FA700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Unterschrift der zeichnungsberechtigten Person/en</w:t>
      </w:r>
    </w:p>
    <w:p w14:paraId="4BB65FE7" w14:textId="77777777" w:rsidR="00FA7005" w:rsidRDefault="00FA7005">
      <w:pPr>
        <w:jc w:val="both"/>
      </w:pPr>
    </w:p>
    <w:sectPr w:rsidR="00FA70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C438" w14:textId="77777777" w:rsidR="00F95123" w:rsidRDefault="00F95123">
      <w:r>
        <w:separator/>
      </w:r>
    </w:p>
  </w:endnote>
  <w:endnote w:type="continuationSeparator" w:id="0">
    <w:p w14:paraId="3D7B44DE" w14:textId="77777777" w:rsidR="00F95123" w:rsidRDefault="00F9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24D6" w14:textId="77777777" w:rsidR="00F95123" w:rsidRDefault="00F95123">
      <w:r>
        <w:separator/>
      </w:r>
    </w:p>
  </w:footnote>
  <w:footnote w:type="continuationSeparator" w:id="0">
    <w:p w14:paraId="5EA9C0BB" w14:textId="77777777" w:rsidR="00F95123" w:rsidRDefault="00F9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72"/>
    <w:rsid w:val="000D7293"/>
    <w:rsid w:val="001227C5"/>
    <w:rsid w:val="00174F96"/>
    <w:rsid w:val="001B5A99"/>
    <w:rsid w:val="00206AED"/>
    <w:rsid w:val="0026216A"/>
    <w:rsid w:val="00272672"/>
    <w:rsid w:val="00336791"/>
    <w:rsid w:val="00381CE0"/>
    <w:rsid w:val="003B3A60"/>
    <w:rsid w:val="003D4D22"/>
    <w:rsid w:val="00495F68"/>
    <w:rsid w:val="004B148F"/>
    <w:rsid w:val="005D4972"/>
    <w:rsid w:val="00677FBD"/>
    <w:rsid w:val="007116B8"/>
    <w:rsid w:val="007A20B1"/>
    <w:rsid w:val="007B616A"/>
    <w:rsid w:val="00A1467E"/>
    <w:rsid w:val="00A231CA"/>
    <w:rsid w:val="00BF313D"/>
    <w:rsid w:val="00CE0AF8"/>
    <w:rsid w:val="00DF6763"/>
    <w:rsid w:val="00E76566"/>
    <w:rsid w:val="00E83D53"/>
    <w:rsid w:val="00F6788D"/>
    <w:rsid w:val="00F95123"/>
    <w:rsid w:val="00F970C5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B8BB7A"/>
  <w15:chartTrackingRefBased/>
  <w15:docId w15:val="{D1C912CB-06C5-D94A-A357-ED55C8AC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77FBD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677FB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us.koch/Documents/SPM/Vreni%20Diriwa&#776;chter/2021/211115%20Ersatz%20Musterbrief%201/211115%20A%20SPM%20Musterbrief%20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211115 A SPM Musterbrief 1.dotx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4</vt:lpstr>
    </vt:vector>
  </TitlesOfParts>
  <Company>privat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4</dc:title>
  <dc:subject/>
  <dc:creator>Markus Koch</dc:creator>
  <cp:keywords/>
  <cp:lastModifiedBy>Markus Hediger</cp:lastModifiedBy>
  <cp:revision>2</cp:revision>
  <cp:lastPrinted>2003-06-25T14:37:00Z</cp:lastPrinted>
  <dcterms:created xsi:type="dcterms:W3CDTF">2023-08-22T13:52:00Z</dcterms:created>
  <dcterms:modified xsi:type="dcterms:W3CDTF">2023-08-22T13:52:00Z</dcterms:modified>
</cp:coreProperties>
</file>